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895F9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CE74A" wp14:editId="4761D607">
                <wp:simplePos x="0" y="0"/>
                <wp:positionH relativeFrom="page">
                  <wp:posOffset>4562475</wp:posOffset>
                </wp:positionH>
                <wp:positionV relativeFrom="page">
                  <wp:posOffset>2266950</wp:posOffset>
                </wp:positionV>
                <wp:extent cx="28003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895F9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95F96">
                              <w:rPr>
                                <w:szCs w:val="28"/>
                                <w:lang w:val="ru-RU"/>
                              </w:rPr>
                              <w:t>СЭД-2021-299-01-01-02-05С-127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25pt;margin-top:178.5pt;width:220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9nsA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EkaAstemCDQbdyQKGtTt/pBJzuO3AzA2xDl12muruTxXeNhFzXVOzYjVKyrxktgV1gb/rPro44&#10;2oJs+0+yhDB0b6QDGirV2tJBMRCgQ5ceT52xVArYDJeEXM7gqICzcBFdhq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" filled="f" stroked="f">
                <v:textbox inset="0,0,0,0">
                  <w:txbxContent>
                    <w:p w:rsidR="003F6DE7" w:rsidRDefault="00895F9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95F96">
                        <w:rPr>
                          <w:szCs w:val="28"/>
                          <w:lang w:val="ru-RU"/>
                        </w:rPr>
                        <w:t>СЭД-2021-299-01-01-02-05С-127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891B96" wp14:editId="12F434DE">
                <wp:simplePos x="0" y="0"/>
                <wp:positionH relativeFrom="page">
                  <wp:posOffset>885825</wp:posOffset>
                </wp:positionH>
                <wp:positionV relativeFrom="page">
                  <wp:posOffset>2914651</wp:posOffset>
                </wp:positionV>
                <wp:extent cx="2560955" cy="18478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400" w:rsidRDefault="00272FCA" w:rsidP="00FC440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FC4400">
                              <w:rPr>
                                <w:b/>
                                <w:szCs w:val="28"/>
                              </w:rPr>
                              <w:t xml:space="preserve">части территории п. Кукуштан Кукуштанского сельского поселения Пермского муниципального района Пермского края, ограниченной </w:t>
                            </w:r>
                          </w:p>
                          <w:p w:rsidR="00FC4400" w:rsidRDefault="00FC4400" w:rsidP="00FC440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пер.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Дрожзаводский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и </w:t>
                            </w:r>
                          </w:p>
                          <w:p w:rsidR="00272FCA" w:rsidRDefault="00FC4400" w:rsidP="00FC440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Водопроводная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1.6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ey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" filled="f" stroked="f">
                <v:textbox inset="0,0,0,0">
                  <w:txbxContent>
                    <w:p w:rsidR="00FC4400" w:rsidRDefault="00272FCA" w:rsidP="00FC440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FC4400">
                        <w:rPr>
                          <w:b/>
                          <w:szCs w:val="28"/>
                        </w:rPr>
                        <w:t xml:space="preserve">части территории п. Кукуштан Кукуштанского сельского поселения Пермского муниципального района Пермского края, ограниченной </w:t>
                      </w:r>
                    </w:p>
                    <w:p w:rsidR="00FC4400" w:rsidRDefault="00FC4400" w:rsidP="00FC440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пер.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Дрожзаводский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и </w:t>
                      </w:r>
                    </w:p>
                    <w:p w:rsidR="00272FCA" w:rsidRDefault="00FC4400" w:rsidP="00FC440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Водопроводная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895F9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895F9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F72182" w:rsidRDefault="00F72182" w:rsidP="009D6303">
      <w:pPr>
        <w:keepNext/>
        <w:suppressAutoHyphens/>
        <w:spacing w:line="360" w:lineRule="exact"/>
        <w:ind w:right="-1" w:firstLine="708"/>
        <w:jc w:val="both"/>
        <w:outlineLvl w:val="0"/>
      </w:pPr>
    </w:p>
    <w:p w:rsidR="00272FCA" w:rsidRPr="00F3585D" w:rsidRDefault="00272FCA" w:rsidP="00F72182">
      <w:pPr>
        <w:keepNext/>
        <w:suppressAutoHyphens/>
        <w:spacing w:line="34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</w:t>
      </w:r>
      <w:r w:rsidR="00F72182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="005D336B">
        <w:t>ложение</w:t>
      </w:r>
      <w:r w:rsidR="003E27A5">
        <w:t>м</w:t>
      </w:r>
      <w:r w:rsidRPr="00EF0B2D">
        <w:t xml:space="preserve"> о</w:t>
      </w:r>
      <w:r w:rsidR="00907FDD">
        <w:t>б организации и проведении</w:t>
      </w:r>
      <w:r w:rsidRPr="00EF0B2D">
        <w:t xml:space="preserve"> публичных слушани</w:t>
      </w:r>
      <w:r w:rsidR="00907FDD">
        <w:t>й, общественных обсуждени</w:t>
      </w:r>
      <w:r w:rsidR="005D336B">
        <w:t>й по вопросам градостроительной деятельности</w:t>
      </w:r>
      <w:r w:rsidRPr="00EF0B2D">
        <w:t xml:space="preserve"> в Пермском муниципальном районе</w:t>
      </w:r>
      <w:r w:rsidR="00907FD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7FDD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FC4400">
        <w:t>12.07.2021</w:t>
      </w:r>
      <w:r w:rsidR="00907FDD">
        <w:t xml:space="preserve"> </w:t>
      </w:r>
      <w:r>
        <w:t xml:space="preserve">№ </w:t>
      </w:r>
      <w:r w:rsidR="009C7D51">
        <w:t>СЭД-202</w:t>
      </w:r>
      <w:r w:rsidR="00FC4400">
        <w:t>1</w:t>
      </w:r>
      <w:r w:rsidR="009C7D51">
        <w:t>-299-12-12-01Р-</w:t>
      </w:r>
      <w:r w:rsidR="00FC4400">
        <w:t>92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9D6303">
        <w:t>проект</w:t>
      </w:r>
      <w:r w:rsidR="006E2A00">
        <w:t>а</w:t>
      </w:r>
      <w:r w:rsidR="009D6303">
        <w:t xml:space="preserve"> планировки и проект</w:t>
      </w:r>
      <w:r w:rsidR="006E2A00">
        <w:t>а</w:t>
      </w:r>
      <w:r w:rsidR="009C7D51">
        <w:t xml:space="preserve"> межевания части территории </w:t>
      </w:r>
      <w:r w:rsidR="00FC4400">
        <w:t xml:space="preserve">п. Кукуштан Кукуштанского сельского поселения Пермского муниципального района Пермского края, ограниченной пер. </w:t>
      </w:r>
      <w:proofErr w:type="spellStart"/>
      <w:r w:rsidR="00FC4400">
        <w:t>Дрожзаводский</w:t>
      </w:r>
      <w:proofErr w:type="spellEnd"/>
      <w:r w:rsidR="00FC4400">
        <w:t xml:space="preserve"> и ул. Водопроводная»,</w:t>
      </w:r>
    </w:p>
    <w:p w:rsidR="00272FCA" w:rsidRPr="00F3585D" w:rsidRDefault="00272FCA" w:rsidP="00F72182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FC4400">
        <w:rPr>
          <w:szCs w:val="28"/>
        </w:rPr>
        <w:t>19</w:t>
      </w:r>
      <w:r w:rsidR="00907FDD">
        <w:rPr>
          <w:szCs w:val="28"/>
        </w:rPr>
        <w:t xml:space="preserve"> </w:t>
      </w:r>
      <w:r w:rsidR="00397526">
        <w:rPr>
          <w:szCs w:val="28"/>
        </w:rPr>
        <w:t>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FC4400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Pr="003A37E6">
        <w:rPr>
          <w:szCs w:val="28"/>
        </w:rPr>
        <w:t xml:space="preserve">Пермский край, Пермский район, </w:t>
      </w:r>
      <w:r w:rsidR="00FC4400">
        <w:rPr>
          <w:szCs w:val="28"/>
        </w:rPr>
        <w:t>Кукуштанское</w:t>
      </w:r>
      <w:r w:rsidR="003A37E6" w:rsidRPr="00BB6681">
        <w:rPr>
          <w:szCs w:val="28"/>
        </w:rPr>
        <w:t xml:space="preserve"> сельское поселени</w:t>
      </w:r>
      <w:r w:rsidR="003A37E6">
        <w:rPr>
          <w:szCs w:val="28"/>
        </w:rPr>
        <w:t xml:space="preserve">е, </w:t>
      </w:r>
      <w:r w:rsidR="00FC4400">
        <w:rPr>
          <w:szCs w:val="28"/>
        </w:rPr>
        <w:t>п. Кукуштан</w:t>
      </w:r>
      <w:r w:rsidR="003A37E6">
        <w:rPr>
          <w:szCs w:val="28"/>
        </w:rPr>
        <w:t xml:space="preserve">, ул. </w:t>
      </w:r>
      <w:r w:rsidR="00FC4400">
        <w:rPr>
          <w:szCs w:val="28"/>
        </w:rPr>
        <w:t>Чапаева</w:t>
      </w:r>
      <w:r w:rsidR="003A37E6">
        <w:rPr>
          <w:szCs w:val="28"/>
        </w:rPr>
        <w:t xml:space="preserve">, д. </w:t>
      </w:r>
      <w:r w:rsidR="00FC4400">
        <w:rPr>
          <w:szCs w:val="28"/>
        </w:rPr>
        <w:t>50 (дом культуры</w:t>
      </w:r>
      <w:r w:rsidR="003A37E6" w:rsidRPr="00BB6681">
        <w:rPr>
          <w:szCs w:val="28"/>
        </w:rPr>
        <w:t>)</w:t>
      </w:r>
      <w:r w:rsidRPr="003A37E6"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C7D51">
        <w:t xml:space="preserve">проекту планировки и проекту межевания </w:t>
      </w:r>
      <w:r w:rsidR="00FC4400">
        <w:t xml:space="preserve">части территории п. Кукуштан Кукуштанского сельского поселения Пермского муниципального района Пермского края, ограниченной                        пер. </w:t>
      </w:r>
      <w:proofErr w:type="spellStart"/>
      <w:r w:rsidR="00FC4400">
        <w:t>Дрожзаводский</w:t>
      </w:r>
      <w:proofErr w:type="spellEnd"/>
      <w:r w:rsidR="00FC4400">
        <w:t xml:space="preserve"> и ул. Водопроводная</w:t>
      </w:r>
      <w:r>
        <w:rPr>
          <w:szCs w:val="28"/>
        </w:rPr>
        <w:t xml:space="preserve">. </w:t>
      </w:r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72182">
      <w:pPr>
        <w:widowControl w:val="0"/>
        <w:suppressAutoHyphens/>
        <w:spacing w:line="34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72182">
      <w:pPr>
        <w:widowControl w:val="0"/>
        <w:spacing w:line="34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72182">
        <w:t> </w:t>
      </w:r>
      <w:r w:rsidRPr="00F3585D">
        <w:t>месте проведения публичных слушаний;</w:t>
      </w:r>
    </w:p>
    <w:p w:rsidR="00272FCA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F72182">
        <w:t> </w:t>
      </w:r>
      <w:r w:rsidRPr="00C05B2C">
        <w:t xml:space="preserve">иных информационных документов по теме публичных слушаний </w:t>
      </w:r>
      <w:r w:rsidRPr="00431B80">
        <w:t>для</w:t>
      </w:r>
      <w:r w:rsidR="00F72182">
        <w:t> </w:t>
      </w:r>
      <w:r w:rsidRPr="00431B80">
        <w:t>предварительного ознакомления в здании администрации</w:t>
      </w:r>
      <w:r w:rsidR="005210D4" w:rsidRPr="00431B80">
        <w:t xml:space="preserve"> </w:t>
      </w:r>
      <w:r w:rsidR="00FC4400">
        <w:t>Кукуштанского</w:t>
      </w:r>
      <w:r w:rsidR="005210D4" w:rsidRPr="00431B80">
        <w:t xml:space="preserve"> сельского поселения по адресу</w:t>
      </w:r>
      <w:r w:rsidR="00625194" w:rsidRPr="00431B80">
        <w:t>:</w:t>
      </w:r>
      <w:r w:rsidRPr="00431B80">
        <w:t xml:space="preserve"> </w:t>
      </w:r>
      <w:r w:rsidR="00FC4400">
        <w:rPr>
          <w:szCs w:val="28"/>
        </w:rPr>
        <w:t>п. Кукуштан</w:t>
      </w:r>
      <w:r w:rsidR="003A37E6" w:rsidRPr="00431B80">
        <w:rPr>
          <w:szCs w:val="28"/>
        </w:rPr>
        <w:t xml:space="preserve">, ул. </w:t>
      </w:r>
      <w:r w:rsidR="00FC4400">
        <w:rPr>
          <w:szCs w:val="28"/>
        </w:rPr>
        <w:t>Чапаева</w:t>
      </w:r>
      <w:r w:rsidR="003A37E6" w:rsidRPr="00431B80">
        <w:rPr>
          <w:szCs w:val="28"/>
        </w:rPr>
        <w:t xml:space="preserve">, д. </w:t>
      </w:r>
      <w:r w:rsidR="00FC4400">
        <w:rPr>
          <w:szCs w:val="28"/>
        </w:rPr>
        <w:t>50</w:t>
      </w:r>
      <w:r w:rsidR="003A37E6" w:rsidRPr="00431B80">
        <w:rPr>
          <w:szCs w:val="28"/>
        </w:rPr>
        <w:t>,</w:t>
      </w:r>
      <w:r w:rsidR="003A37E6">
        <w:rPr>
          <w:szCs w:val="28"/>
        </w:rPr>
        <w:t xml:space="preserve"> </w:t>
      </w:r>
      <w:r w:rsidRPr="00F3585D">
        <w:t>на</w:t>
      </w:r>
      <w:r w:rsidR="00F72182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FC4400">
        <w:t>Кукуштанского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>Заинтересованные лица вправе до</w:t>
      </w:r>
      <w:r w:rsidR="00397526">
        <w:t xml:space="preserve"> </w:t>
      </w:r>
      <w:r w:rsidR="00FC4400">
        <w:t>18</w:t>
      </w:r>
      <w:r w:rsidR="00397526">
        <w:t xml:space="preserve">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9C7D51">
        <w:t xml:space="preserve">проекту планировки и проекту межевания </w:t>
      </w:r>
      <w:r w:rsidR="00FC4400">
        <w:t xml:space="preserve">части территории п. Кукуштан Кукуштанского сельского поселения Пермского муниципального района Пермского края, ограниченной пер. </w:t>
      </w:r>
      <w:proofErr w:type="spellStart"/>
      <w:r w:rsidR="00FC4400">
        <w:t>Дрожзаводский</w:t>
      </w:r>
      <w:proofErr w:type="spellEnd"/>
      <w:r w:rsidR="00FC4400">
        <w:t xml:space="preserve"> и ул. Водопроводная</w:t>
      </w:r>
      <w:r w:rsidR="00D34C10">
        <w:t>,</w:t>
      </w:r>
      <w:r w:rsidR="00FC4400">
        <w:t xml:space="preserve"> </w:t>
      </w:r>
      <w:r>
        <w:t>в</w:t>
      </w:r>
      <w:r w:rsidR="00CC298C">
        <w:t xml:space="preserve"> 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72182">
      <w:pPr>
        <w:spacing w:line="34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72182">
        <w:t> </w:t>
      </w:r>
      <w:r>
        <w:t>собой.</w:t>
      </w:r>
    </w:p>
    <w:p w:rsidR="00FB6993" w:rsidRPr="00272FCA" w:rsidRDefault="00272FCA" w:rsidP="00F72182">
      <w:pPr>
        <w:spacing w:line="1300" w:lineRule="exact"/>
        <w:jc w:val="right"/>
      </w:pPr>
      <w:r>
        <w:t>В.Ю. Цветов</w:t>
      </w:r>
    </w:p>
    <w:sectPr w:rsidR="00FB6993" w:rsidRPr="00272FCA" w:rsidSect="004A55B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E7" w:rsidRDefault="00DE0AE7">
      <w:r>
        <w:separator/>
      </w:r>
    </w:p>
  </w:endnote>
  <w:endnote w:type="continuationSeparator" w:id="0">
    <w:p w:rsidR="00DE0AE7" w:rsidRDefault="00DE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E7" w:rsidRDefault="00DE0AE7">
      <w:r>
        <w:separator/>
      </w:r>
    </w:p>
  </w:footnote>
  <w:footnote w:type="continuationSeparator" w:id="0">
    <w:p w:rsidR="00DE0AE7" w:rsidRDefault="00DE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5F96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13485A"/>
    <w:rsid w:val="00272FCA"/>
    <w:rsid w:val="00292C3F"/>
    <w:rsid w:val="00394484"/>
    <w:rsid w:val="00397526"/>
    <w:rsid w:val="003A37E6"/>
    <w:rsid w:val="003B5C32"/>
    <w:rsid w:val="003E27A5"/>
    <w:rsid w:val="003F6DE7"/>
    <w:rsid w:val="00431B80"/>
    <w:rsid w:val="004A55B0"/>
    <w:rsid w:val="005210D4"/>
    <w:rsid w:val="0058193D"/>
    <w:rsid w:val="00592FA4"/>
    <w:rsid w:val="005D336B"/>
    <w:rsid w:val="00625194"/>
    <w:rsid w:val="006E2A00"/>
    <w:rsid w:val="0074240F"/>
    <w:rsid w:val="008813AB"/>
    <w:rsid w:val="00895F96"/>
    <w:rsid w:val="008B266A"/>
    <w:rsid w:val="008F3CB9"/>
    <w:rsid w:val="00907FDD"/>
    <w:rsid w:val="00970398"/>
    <w:rsid w:val="009C7D51"/>
    <w:rsid w:val="009D6303"/>
    <w:rsid w:val="00C0355B"/>
    <w:rsid w:val="00C51A94"/>
    <w:rsid w:val="00CC298C"/>
    <w:rsid w:val="00CC36FE"/>
    <w:rsid w:val="00CD7757"/>
    <w:rsid w:val="00D34C10"/>
    <w:rsid w:val="00DC4183"/>
    <w:rsid w:val="00DE0AE7"/>
    <w:rsid w:val="00E717F5"/>
    <w:rsid w:val="00F04FC6"/>
    <w:rsid w:val="00F23B90"/>
    <w:rsid w:val="00F72182"/>
    <w:rsid w:val="00FB6993"/>
    <w:rsid w:val="00FC2186"/>
    <w:rsid w:val="00FC4400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1D83-398B-44B7-B686-E29024B1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2021-09-27T08:46:00Z</dcterms:created>
  <dcterms:modified xsi:type="dcterms:W3CDTF">2021-09-27T08:46:00Z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